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B856" w14:textId="77777777" w:rsidR="00FB023D" w:rsidRDefault="007111EE" w:rsidP="00FB023D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B29AD" wp14:editId="3BEAB7E7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3312000" cy="4104000"/>
                <wp:effectExtent l="0" t="0" r="22225" b="11430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00" cy="410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5DD143" w14:textId="6D73BF31" w:rsidR="00FB023D" w:rsidRPr="008421D9" w:rsidRDefault="00792A78" w:rsidP="00FB023D">
                            <w:pPr>
                              <w:shd w:val="clear" w:color="auto" w:fill="D9D9D9" w:themeFill="background1" w:themeFillShade="D9"/>
                              <w:spacing w:after="1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RAAK</w:t>
                            </w:r>
                            <w:r w:rsidR="00FB023D" w:rsidRPr="008421D9">
                              <w:rPr>
                                <w:b/>
                                <w:sz w:val="28"/>
                              </w:rPr>
                              <w:t xml:space="preserve"> LEDENGEGEVENS</w:t>
                            </w:r>
                          </w:p>
                          <w:p w14:paraId="2F31C498" w14:textId="23C90C26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Afdeling*</w:t>
                            </w:r>
                            <w:r>
                              <w:tab/>
                            </w:r>
                            <w:r w:rsidR="00357C17">
                              <w:t>Sint-Amandsb</w:t>
                            </w:r>
                            <w:r w:rsidR="00345142">
                              <w:t>er</w:t>
                            </w:r>
                            <w:r w:rsidR="00357C17">
                              <w:t>g</w:t>
                            </w:r>
                          </w:p>
                          <w:p w14:paraId="234FB91D" w14:textId="1D853D34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Na</w:t>
                            </w:r>
                            <w:r w:rsidR="00407435">
                              <w:t>a</w:t>
                            </w:r>
                            <w:r>
                              <w:t>m*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447D425C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Voornaam*</w:t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14679F70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Geboortedatum*</w:t>
                            </w:r>
                            <w:r>
                              <w:tab/>
                              <w:t>…………</w:t>
                            </w:r>
                            <w:r w:rsidR="005B6D0D">
                              <w:t xml:space="preserve"> / ………… / …….</w:t>
                            </w:r>
                            <w:r>
                              <w:t>……………</w:t>
                            </w:r>
                          </w:p>
                          <w:p w14:paraId="665C4142" w14:textId="77777777" w:rsidR="00FB023D" w:rsidRDefault="00FB023D" w:rsidP="007111EE">
                            <w:pPr>
                              <w:spacing w:after="120" w:line="276" w:lineRule="auto"/>
                            </w:pPr>
                            <w:r>
                              <w:t>Geslacht*</w:t>
                            </w:r>
                            <w:r>
                              <w:tab/>
                            </w:r>
                            <w:r w:rsidR="005B6D0D">
                              <w:t xml:space="preserve">……. M / ……. V </w:t>
                            </w:r>
                            <w:r w:rsidR="005B6D0D" w:rsidRPr="005B6D0D">
                              <w:rPr>
                                <w:vertAlign w:val="superscript"/>
                              </w:rPr>
                              <w:t>(1)</w:t>
                            </w:r>
                          </w:p>
                          <w:p w14:paraId="7C407C4E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Straat*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50EDBBCA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Huisnummer*</w:t>
                            </w:r>
                            <w:r>
                              <w:tab/>
                              <w:t>…………………</w:t>
                            </w:r>
                            <w:r w:rsidR="005B6D0D">
                              <w:t xml:space="preserve">  Bus …………………</w:t>
                            </w:r>
                          </w:p>
                          <w:p w14:paraId="4B4A0D2C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Postcode*</w:t>
                            </w:r>
                            <w:r>
                              <w:tab/>
                              <w:t>…………………</w:t>
                            </w:r>
                          </w:p>
                          <w:p w14:paraId="72E83430" w14:textId="77777777" w:rsidR="00FB023D" w:rsidRDefault="00FB023D" w:rsidP="007111EE">
                            <w:pPr>
                              <w:spacing w:after="120" w:line="276" w:lineRule="auto"/>
                            </w:pPr>
                            <w:r>
                              <w:t>Gemeente*</w:t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51270228" w14:textId="260D3CDD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Telefoon</w:t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608AA7F3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GSM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4259F2F0" w14:textId="77777777" w:rsidR="00FB023D" w:rsidRDefault="00FB023D" w:rsidP="007111EE">
                            <w:pPr>
                              <w:spacing w:after="120" w:line="276" w:lineRule="auto"/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0FC9BCFA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Soort lid</w:t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496389DA" w14:textId="77777777" w:rsidR="00FB023D" w:rsidRDefault="00FB023D" w:rsidP="007111EE">
                            <w:pPr>
                              <w:spacing w:after="120" w:line="276" w:lineRule="auto"/>
                            </w:pPr>
                            <w:r>
                              <w:t>Beroep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0AAC5188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Hoe lid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0FC08003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geworden?</w:t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66FBB001" w14:textId="77777777" w:rsidR="00FB023D" w:rsidRDefault="00FB023D" w:rsidP="007111EE">
                            <w:pPr>
                              <w:spacing w:after="120" w:line="276" w:lineRule="auto"/>
                            </w:pP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609C0A0D" w14:textId="77777777" w:rsidR="00FB023D" w:rsidRDefault="00FB023D" w:rsidP="00FB023D"/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B29A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0;margin-top:0;width:260.8pt;height:3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" fillcolor="window" strokeweight=".5pt">
                <v:textbox inset="2mm,2mm,2mm,2mm">
                  <w:txbxContent>
                    <w:p w14:paraId="495DD143" w14:textId="6D73BF31" w:rsidR="00FB023D" w:rsidRPr="008421D9" w:rsidRDefault="00792A78" w:rsidP="00FB023D">
                      <w:pPr>
                        <w:shd w:val="clear" w:color="auto" w:fill="D9D9D9" w:themeFill="background1" w:themeFillShade="D9"/>
                        <w:spacing w:after="1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RAAK</w:t>
                      </w:r>
                      <w:r w:rsidR="00FB023D" w:rsidRPr="008421D9">
                        <w:rPr>
                          <w:b/>
                          <w:sz w:val="28"/>
                        </w:rPr>
                        <w:t xml:space="preserve"> LEDENGEGEVENS</w:t>
                      </w:r>
                    </w:p>
                    <w:p w14:paraId="2F31C498" w14:textId="23C90C26" w:rsidR="00FB023D" w:rsidRDefault="00FB023D" w:rsidP="00FB023D">
                      <w:pPr>
                        <w:spacing w:line="276" w:lineRule="auto"/>
                      </w:pPr>
                      <w:r>
                        <w:t>Afdeling*</w:t>
                      </w:r>
                      <w:r>
                        <w:tab/>
                      </w:r>
                      <w:r w:rsidR="00357C17">
                        <w:t>Sint-Amandsb</w:t>
                      </w:r>
                      <w:r w:rsidR="00345142">
                        <w:t>er</w:t>
                      </w:r>
                      <w:r w:rsidR="00357C17">
                        <w:t>g</w:t>
                      </w:r>
                    </w:p>
                    <w:p w14:paraId="234FB91D" w14:textId="1D853D34" w:rsidR="00FB023D" w:rsidRDefault="00FB023D" w:rsidP="00FB023D">
                      <w:pPr>
                        <w:spacing w:line="276" w:lineRule="auto"/>
                      </w:pPr>
                      <w:r>
                        <w:t>Na</w:t>
                      </w:r>
                      <w:r w:rsidR="00407435">
                        <w:t>a</w:t>
                      </w:r>
                      <w:r>
                        <w:t>m*</w:t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447D425C" w14:textId="77777777" w:rsidR="00FB023D" w:rsidRDefault="00FB023D" w:rsidP="00FB023D">
                      <w:pPr>
                        <w:spacing w:line="276" w:lineRule="auto"/>
                      </w:pPr>
                      <w:r>
                        <w:t>Voornaam*</w:t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14679F70" w14:textId="77777777" w:rsidR="00FB023D" w:rsidRDefault="00FB023D" w:rsidP="00FB023D">
                      <w:pPr>
                        <w:spacing w:line="276" w:lineRule="auto"/>
                      </w:pPr>
                      <w:r>
                        <w:t>Geboortedatum*</w:t>
                      </w:r>
                      <w:r>
                        <w:tab/>
                        <w:t>…………</w:t>
                      </w:r>
                      <w:r w:rsidR="005B6D0D">
                        <w:t xml:space="preserve"> / ………… / …….</w:t>
                      </w:r>
                      <w:r>
                        <w:t>……………</w:t>
                      </w:r>
                    </w:p>
                    <w:p w14:paraId="665C4142" w14:textId="77777777" w:rsidR="00FB023D" w:rsidRDefault="00FB023D" w:rsidP="007111EE">
                      <w:pPr>
                        <w:spacing w:after="120" w:line="276" w:lineRule="auto"/>
                      </w:pPr>
                      <w:r>
                        <w:t>Geslacht*</w:t>
                      </w:r>
                      <w:r>
                        <w:tab/>
                      </w:r>
                      <w:r w:rsidR="005B6D0D">
                        <w:t xml:space="preserve">……. M / ……. V </w:t>
                      </w:r>
                      <w:r w:rsidR="005B6D0D" w:rsidRPr="005B6D0D">
                        <w:rPr>
                          <w:vertAlign w:val="superscript"/>
                        </w:rPr>
                        <w:t>(1)</w:t>
                      </w:r>
                    </w:p>
                    <w:p w14:paraId="7C407C4E" w14:textId="77777777" w:rsidR="00FB023D" w:rsidRDefault="00FB023D" w:rsidP="00FB023D">
                      <w:pPr>
                        <w:spacing w:line="276" w:lineRule="auto"/>
                      </w:pPr>
                      <w:r>
                        <w:t>Straat*</w:t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50EDBBCA" w14:textId="77777777" w:rsidR="00FB023D" w:rsidRDefault="00FB023D" w:rsidP="00FB023D">
                      <w:pPr>
                        <w:spacing w:line="276" w:lineRule="auto"/>
                      </w:pPr>
                      <w:r>
                        <w:t>Huisnummer*</w:t>
                      </w:r>
                      <w:r>
                        <w:tab/>
                        <w:t>…………………</w:t>
                      </w:r>
                      <w:r w:rsidR="005B6D0D">
                        <w:t xml:space="preserve">  Bus …………………</w:t>
                      </w:r>
                    </w:p>
                    <w:p w14:paraId="4B4A0D2C" w14:textId="77777777" w:rsidR="00FB023D" w:rsidRDefault="00FB023D" w:rsidP="00FB023D">
                      <w:pPr>
                        <w:spacing w:line="276" w:lineRule="auto"/>
                      </w:pPr>
                      <w:r>
                        <w:t>Postcode*</w:t>
                      </w:r>
                      <w:r>
                        <w:tab/>
                        <w:t>…………………</w:t>
                      </w:r>
                    </w:p>
                    <w:p w14:paraId="72E83430" w14:textId="77777777" w:rsidR="00FB023D" w:rsidRDefault="00FB023D" w:rsidP="007111EE">
                      <w:pPr>
                        <w:spacing w:after="120" w:line="276" w:lineRule="auto"/>
                      </w:pPr>
                      <w:r>
                        <w:t>Gemeente*</w:t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51270228" w14:textId="260D3CDD" w:rsidR="00FB023D" w:rsidRDefault="00FB023D" w:rsidP="00FB023D">
                      <w:pPr>
                        <w:spacing w:line="276" w:lineRule="auto"/>
                      </w:pPr>
                      <w:r>
                        <w:t>Telefoon</w:t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608AA7F3" w14:textId="77777777" w:rsidR="00FB023D" w:rsidRDefault="00FB023D" w:rsidP="00FB023D">
                      <w:pPr>
                        <w:spacing w:line="276" w:lineRule="auto"/>
                      </w:pPr>
                      <w:r>
                        <w:t>GSM</w:t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4259F2F0" w14:textId="77777777" w:rsidR="00FB023D" w:rsidRDefault="00FB023D" w:rsidP="007111EE">
                      <w:pPr>
                        <w:spacing w:after="120" w:line="276" w:lineRule="auto"/>
                      </w:pPr>
                      <w:r>
                        <w:t>E-mail</w:t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0FC9BCFA" w14:textId="77777777" w:rsidR="00FB023D" w:rsidRDefault="00FB023D" w:rsidP="00FB023D">
                      <w:pPr>
                        <w:spacing w:line="276" w:lineRule="auto"/>
                      </w:pPr>
                      <w:r>
                        <w:t>Soort lid</w:t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496389DA" w14:textId="77777777" w:rsidR="00FB023D" w:rsidRDefault="00FB023D" w:rsidP="007111EE">
                      <w:pPr>
                        <w:spacing w:after="120" w:line="276" w:lineRule="auto"/>
                      </w:pPr>
                      <w:r>
                        <w:t>Beroep</w:t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0AAC5188" w14:textId="77777777" w:rsidR="00FB023D" w:rsidRDefault="00FB023D" w:rsidP="00FB023D">
                      <w:pPr>
                        <w:spacing w:line="276" w:lineRule="auto"/>
                      </w:pPr>
                      <w:r>
                        <w:t>Hoe lid</w:t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0FC08003" w14:textId="77777777" w:rsidR="00FB023D" w:rsidRDefault="00FB023D" w:rsidP="00FB023D">
                      <w:pPr>
                        <w:spacing w:line="276" w:lineRule="auto"/>
                      </w:pPr>
                      <w:r>
                        <w:t>geworden?</w:t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66FBB001" w14:textId="77777777" w:rsidR="00FB023D" w:rsidRDefault="00FB023D" w:rsidP="007111EE">
                      <w:pPr>
                        <w:spacing w:after="120" w:line="276" w:lineRule="auto"/>
                      </w:pP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609C0A0D" w14:textId="77777777" w:rsidR="00FB023D" w:rsidRDefault="00FB023D" w:rsidP="00FB023D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FC76774" w14:textId="77777777" w:rsidR="00FB023D" w:rsidRDefault="00FB023D" w:rsidP="00FB023D"/>
    <w:p w14:paraId="6FD8870F" w14:textId="77777777" w:rsidR="00FB023D" w:rsidRDefault="00FB023D" w:rsidP="00FB023D"/>
    <w:p w14:paraId="60C233F2" w14:textId="77777777" w:rsidR="00FB023D" w:rsidRDefault="00FB023D" w:rsidP="00FB023D"/>
    <w:p w14:paraId="154FC187" w14:textId="77777777" w:rsidR="00FB023D" w:rsidRDefault="00FB023D" w:rsidP="00FB023D"/>
    <w:p w14:paraId="2FC02020" w14:textId="77777777" w:rsidR="00FB023D" w:rsidRDefault="00FB023D" w:rsidP="00FB023D"/>
    <w:p w14:paraId="789D3B6C" w14:textId="77777777" w:rsidR="00FB023D" w:rsidRDefault="00FB023D" w:rsidP="00FB023D"/>
    <w:p w14:paraId="42FD893B" w14:textId="77777777" w:rsidR="00FB023D" w:rsidRDefault="00FB023D" w:rsidP="00FB023D"/>
    <w:p w14:paraId="138684F6" w14:textId="77777777" w:rsidR="00FB023D" w:rsidRDefault="00FB023D" w:rsidP="00FB023D"/>
    <w:p w14:paraId="2AA793C1" w14:textId="77777777" w:rsidR="00FB023D" w:rsidRDefault="00FB023D" w:rsidP="00FB023D"/>
    <w:p w14:paraId="79DC2A67" w14:textId="77777777" w:rsidR="00FB023D" w:rsidRDefault="00FB023D" w:rsidP="00FB023D"/>
    <w:p w14:paraId="0E53A2B7" w14:textId="77777777" w:rsidR="00FB023D" w:rsidRDefault="00FB023D" w:rsidP="00FB023D"/>
    <w:p w14:paraId="3995EC2C" w14:textId="77777777" w:rsidR="00FB023D" w:rsidRDefault="00FB023D" w:rsidP="00FB023D"/>
    <w:p w14:paraId="47921579" w14:textId="77777777" w:rsidR="00FB023D" w:rsidRDefault="00FB023D" w:rsidP="00FB023D"/>
    <w:p w14:paraId="4A4E935B" w14:textId="77777777" w:rsidR="00FB023D" w:rsidRDefault="00BF1B40" w:rsidP="00FB023D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9DDB88" wp14:editId="60FBB63D">
                <wp:simplePos x="0" y="0"/>
                <wp:positionH relativeFrom="margin">
                  <wp:posOffset>3312795</wp:posOffset>
                </wp:positionH>
                <wp:positionV relativeFrom="margin">
                  <wp:posOffset>2411730</wp:posOffset>
                </wp:positionV>
                <wp:extent cx="3311525" cy="1872000"/>
                <wp:effectExtent l="0" t="0" r="22225" b="1397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1525" cy="187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84B3DFC" w14:textId="77777777" w:rsidR="00FB023D" w:rsidRPr="008421D9" w:rsidRDefault="00FB023D" w:rsidP="00FB023D">
                            <w:pPr>
                              <w:shd w:val="clear" w:color="auto" w:fill="D9D9D9" w:themeFill="background1" w:themeFillShade="D9"/>
                              <w:spacing w:after="1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MEERDERJARIG KIND</w:t>
                            </w:r>
                          </w:p>
                          <w:p w14:paraId="6995A291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Naam*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2C8A9375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Voornaam*</w:t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5B47AFDE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Geboortedatum*</w:t>
                            </w:r>
                            <w:r>
                              <w:tab/>
                              <w:t>………………………………………………</w:t>
                            </w:r>
                          </w:p>
                          <w:p w14:paraId="6832B29C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Geslacht*</w:t>
                            </w:r>
                            <w:r>
                              <w:tab/>
                            </w:r>
                            <w:r w:rsidR="005B6D0D">
                              <w:t xml:space="preserve">……. M / ……. V </w:t>
                            </w:r>
                            <w:r w:rsidR="005B6D0D" w:rsidRPr="005B6D0D">
                              <w:rPr>
                                <w:vertAlign w:val="superscript"/>
                              </w:rPr>
                              <w:t>(1)</w:t>
                            </w:r>
                          </w:p>
                          <w:p w14:paraId="7BFAF824" w14:textId="77777777" w:rsidR="00FB023D" w:rsidRDefault="00FB023D" w:rsidP="00FB023D">
                            <w:pPr>
                              <w:spacing w:line="276" w:lineRule="auto"/>
                            </w:pPr>
                          </w:p>
                          <w:p w14:paraId="660E6560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GSM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51540E15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20AD1F49" w14:textId="77777777" w:rsidR="00FB023D" w:rsidRDefault="00FB023D" w:rsidP="00FB023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DDB88" id="Tekstvak 4" o:spid="_x0000_s1027" type="#_x0000_t202" style="position:absolute;margin-left:260.85pt;margin-top:189.9pt;width:260.75pt;height:147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" fillcolor="window" strokeweight=".5pt">
                <v:textbox inset="2mm,2mm,2mm,2mm">
                  <w:txbxContent>
                    <w:p w14:paraId="284B3DFC" w14:textId="77777777" w:rsidR="00FB023D" w:rsidRPr="008421D9" w:rsidRDefault="00FB023D" w:rsidP="00FB023D">
                      <w:pPr>
                        <w:shd w:val="clear" w:color="auto" w:fill="D9D9D9" w:themeFill="background1" w:themeFillShade="D9"/>
                        <w:spacing w:after="1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MEERDERJARIG KIND</w:t>
                      </w:r>
                    </w:p>
                    <w:p w14:paraId="6995A291" w14:textId="77777777" w:rsidR="00FB023D" w:rsidRDefault="00FB023D" w:rsidP="00FB023D">
                      <w:pPr>
                        <w:spacing w:line="276" w:lineRule="auto"/>
                      </w:pPr>
                      <w:r>
                        <w:t>Naam*</w:t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2C8A9375" w14:textId="77777777" w:rsidR="00FB023D" w:rsidRDefault="00FB023D" w:rsidP="00FB023D">
                      <w:pPr>
                        <w:spacing w:line="276" w:lineRule="auto"/>
                      </w:pPr>
                      <w:r>
                        <w:t>Voornaam*</w:t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5B47AFDE" w14:textId="77777777" w:rsidR="00FB023D" w:rsidRDefault="00FB023D" w:rsidP="00FB023D">
                      <w:pPr>
                        <w:spacing w:line="276" w:lineRule="auto"/>
                      </w:pPr>
                      <w:r>
                        <w:t>Geboortedatum*</w:t>
                      </w:r>
                      <w:r>
                        <w:tab/>
                        <w:t>………………………………………………</w:t>
                      </w:r>
                    </w:p>
                    <w:p w14:paraId="6832B29C" w14:textId="77777777" w:rsidR="00FB023D" w:rsidRDefault="00FB023D" w:rsidP="00FB023D">
                      <w:pPr>
                        <w:spacing w:line="276" w:lineRule="auto"/>
                      </w:pPr>
                      <w:r>
                        <w:t>Geslacht*</w:t>
                      </w:r>
                      <w:r>
                        <w:tab/>
                      </w:r>
                      <w:r w:rsidR="005B6D0D">
                        <w:t xml:space="preserve">……. M / ……. V </w:t>
                      </w:r>
                      <w:r w:rsidR="005B6D0D" w:rsidRPr="005B6D0D">
                        <w:rPr>
                          <w:vertAlign w:val="superscript"/>
                        </w:rPr>
                        <w:t>(1)</w:t>
                      </w:r>
                    </w:p>
                    <w:p w14:paraId="7BFAF824" w14:textId="77777777" w:rsidR="00FB023D" w:rsidRDefault="00FB023D" w:rsidP="00FB023D">
                      <w:pPr>
                        <w:spacing w:line="276" w:lineRule="auto"/>
                      </w:pPr>
                    </w:p>
                    <w:p w14:paraId="660E6560" w14:textId="77777777" w:rsidR="00FB023D" w:rsidRDefault="00FB023D" w:rsidP="00FB023D">
                      <w:pPr>
                        <w:spacing w:line="276" w:lineRule="auto"/>
                      </w:pPr>
                      <w:r>
                        <w:t>GSM</w:t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51540E15" w14:textId="77777777" w:rsidR="00FB023D" w:rsidRDefault="00FB023D" w:rsidP="00FB023D">
                      <w:pPr>
                        <w:spacing w:line="276" w:lineRule="auto"/>
                      </w:pPr>
                      <w:r>
                        <w:t>E-mail</w:t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20AD1F49" w14:textId="77777777" w:rsidR="00FB023D" w:rsidRDefault="00FB023D" w:rsidP="00FB023D">
                      <w:pPr>
                        <w:spacing w:line="276" w:lineRule="auto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377E014" w14:textId="77777777" w:rsidR="00FB023D" w:rsidRDefault="00FB023D" w:rsidP="00FB023D"/>
    <w:p w14:paraId="68DC26D2" w14:textId="77777777" w:rsidR="00FB023D" w:rsidRDefault="00FB023D" w:rsidP="00FB023D"/>
    <w:p w14:paraId="60CA3209" w14:textId="77777777" w:rsidR="00FB023D" w:rsidRDefault="00FB023D" w:rsidP="00FB023D"/>
    <w:p w14:paraId="47EE64C0" w14:textId="77777777" w:rsidR="00FB023D" w:rsidRDefault="00FB023D" w:rsidP="00FB023D"/>
    <w:p w14:paraId="1F9BFFA8" w14:textId="77777777" w:rsidR="00FB023D" w:rsidRDefault="00FB023D" w:rsidP="00FB023D"/>
    <w:p w14:paraId="3EAB84B5" w14:textId="77777777" w:rsidR="00FB023D" w:rsidRDefault="00FB023D" w:rsidP="00FB023D"/>
    <w:p w14:paraId="550EE1D4" w14:textId="77777777" w:rsidR="00FB023D" w:rsidRDefault="00FB023D" w:rsidP="00FB023D"/>
    <w:p w14:paraId="36FA6632" w14:textId="77777777" w:rsidR="00FB023D" w:rsidRDefault="00FB023D" w:rsidP="00FB023D"/>
    <w:p w14:paraId="3F2F6062" w14:textId="77777777" w:rsidR="00FB023D" w:rsidRDefault="00FB023D" w:rsidP="00FB023D"/>
    <w:p w14:paraId="17916FBD" w14:textId="77777777" w:rsidR="00FB023D" w:rsidRDefault="007111EE" w:rsidP="00FB023D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8B2717" wp14:editId="7C676A87">
                <wp:simplePos x="0" y="0"/>
                <wp:positionH relativeFrom="margin">
                  <wp:posOffset>0</wp:posOffset>
                </wp:positionH>
                <wp:positionV relativeFrom="margin">
                  <wp:posOffset>4104640</wp:posOffset>
                </wp:positionV>
                <wp:extent cx="3312000" cy="1116000"/>
                <wp:effectExtent l="0" t="0" r="22225" b="27305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00" cy="11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242FC6" w14:textId="77777777" w:rsidR="00FB023D" w:rsidRPr="00A86B2C" w:rsidRDefault="00FB023D" w:rsidP="00FB023D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SOORT LIDKAART</w:t>
                            </w:r>
                            <w:r w:rsidR="00844224">
                              <w:t xml:space="preserve"> </w:t>
                            </w:r>
                            <w:r w:rsidR="00844224">
                              <w:rPr>
                                <w:vertAlign w:val="superscript"/>
                              </w:rPr>
                              <w:t>(</w:t>
                            </w:r>
                            <w:r w:rsidR="005B6D0D">
                              <w:rPr>
                                <w:vertAlign w:val="superscript"/>
                              </w:rPr>
                              <w:t>1</w:t>
                            </w:r>
                            <w:r w:rsidR="00844224" w:rsidRPr="00844224"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14:paraId="34497182" w14:textId="68FCAC69" w:rsidR="00FB023D" w:rsidRDefault="00BF1B40" w:rsidP="00FB023D">
                            <w:r>
                              <w:t>…..</w:t>
                            </w:r>
                            <w:r w:rsidR="00FB023D">
                              <w:t xml:space="preserve">  All</w:t>
                            </w:r>
                            <w:r w:rsidR="007B5B85">
                              <w:t>e</w:t>
                            </w:r>
                            <w:r w:rsidR="00FB023D">
                              <w:t>en lidkaart voor hierboven vermelde persoon</w:t>
                            </w:r>
                          </w:p>
                          <w:p w14:paraId="00945302" w14:textId="77777777" w:rsidR="00FB023D" w:rsidRDefault="00BF1B40" w:rsidP="00FB023D">
                            <w:r>
                              <w:t>…..</w:t>
                            </w:r>
                            <w:r w:rsidR="00FB023D">
                              <w:t xml:space="preserve">  Familielidkaart</w:t>
                            </w:r>
                          </w:p>
                          <w:p w14:paraId="554131D7" w14:textId="77777777" w:rsidR="00FB023D" w:rsidRDefault="00FB023D" w:rsidP="00FB023D">
                            <w:r>
                              <w:t xml:space="preserve">       (familienaam lid en partner op 1 kaart)</w:t>
                            </w:r>
                          </w:p>
                          <w:p w14:paraId="4121F533" w14:textId="77777777" w:rsidR="00FB023D" w:rsidRDefault="00BF1B40" w:rsidP="00FB023D">
                            <w:r>
                              <w:t>…..</w:t>
                            </w:r>
                            <w:r w:rsidR="00FB023D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B023D">
                              <w:t>Individuele lidkaarten voor alle gezinsleden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B2717" id="Tekstvak 6" o:spid="_x0000_s1028" type="#_x0000_t202" style="position:absolute;margin-left:0;margin-top:323.2pt;width:260.8pt;height:87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" fillcolor="window" strokeweight=".5pt">
                <v:textbox inset="2mm,2mm,2mm,2mm">
                  <w:txbxContent>
                    <w:p w14:paraId="11242FC6" w14:textId="77777777" w:rsidR="00FB023D" w:rsidRPr="00A86B2C" w:rsidRDefault="00FB023D" w:rsidP="00FB023D">
                      <w:pPr>
                        <w:spacing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SOORT LIDKAART</w:t>
                      </w:r>
                      <w:r w:rsidR="00844224">
                        <w:t xml:space="preserve"> </w:t>
                      </w:r>
                      <w:r w:rsidR="00844224">
                        <w:rPr>
                          <w:vertAlign w:val="superscript"/>
                        </w:rPr>
                        <w:t>(</w:t>
                      </w:r>
                      <w:r w:rsidR="005B6D0D">
                        <w:rPr>
                          <w:vertAlign w:val="superscript"/>
                        </w:rPr>
                        <w:t>1</w:t>
                      </w:r>
                      <w:r w:rsidR="00844224" w:rsidRPr="00844224">
                        <w:rPr>
                          <w:vertAlign w:val="superscript"/>
                        </w:rPr>
                        <w:t>)</w:t>
                      </w:r>
                    </w:p>
                    <w:p w14:paraId="34497182" w14:textId="68FCAC69" w:rsidR="00FB023D" w:rsidRDefault="00BF1B40" w:rsidP="00FB023D">
                      <w:r>
                        <w:t>…..</w:t>
                      </w:r>
                      <w:r w:rsidR="00FB023D">
                        <w:t xml:space="preserve">  All</w:t>
                      </w:r>
                      <w:r w:rsidR="007B5B85">
                        <w:t>e</w:t>
                      </w:r>
                      <w:r w:rsidR="00FB023D">
                        <w:t>en lidkaart voor hierboven vermelde persoon</w:t>
                      </w:r>
                    </w:p>
                    <w:p w14:paraId="00945302" w14:textId="77777777" w:rsidR="00FB023D" w:rsidRDefault="00BF1B40" w:rsidP="00FB023D">
                      <w:r>
                        <w:t>…..</w:t>
                      </w:r>
                      <w:r w:rsidR="00FB023D">
                        <w:t xml:space="preserve">  Familielidkaart</w:t>
                      </w:r>
                    </w:p>
                    <w:p w14:paraId="554131D7" w14:textId="77777777" w:rsidR="00FB023D" w:rsidRDefault="00FB023D" w:rsidP="00FB023D">
                      <w:r>
                        <w:t xml:space="preserve">       (familienaam lid en partner op 1 kaart)</w:t>
                      </w:r>
                    </w:p>
                    <w:p w14:paraId="4121F533" w14:textId="77777777" w:rsidR="00FB023D" w:rsidRDefault="00BF1B40" w:rsidP="00FB023D">
                      <w:r>
                        <w:t>…..</w:t>
                      </w:r>
                      <w:r w:rsidR="00FB023D">
                        <w:t xml:space="preserve"> </w:t>
                      </w:r>
                      <w:r>
                        <w:t xml:space="preserve"> </w:t>
                      </w:r>
                      <w:r w:rsidR="00FB023D">
                        <w:t>Individuele lidkaarten voor alle gezinsleden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1785ADC" w14:textId="77777777" w:rsidR="00FB023D" w:rsidRDefault="00844224" w:rsidP="00FB023D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6EC0B2" wp14:editId="01E325B0">
                <wp:simplePos x="0" y="0"/>
                <wp:positionH relativeFrom="margin">
                  <wp:posOffset>3310255</wp:posOffset>
                </wp:positionH>
                <wp:positionV relativeFrom="margin">
                  <wp:posOffset>4282440</wp:posOffset>
                </wp:positionV>
                <wp:extent cx="6624000" cy="540000"/>
                <wp:effectExtent l="0" t="0" r="24765" b="1270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FBE89E" w14:textId="77777777" w:rsidR="009A00A6" w:rsidRDefault="009A00A6" w:rsidP="009A00A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</w:t>
                            </w:r>
                            <w:r w:rsidR="00844224" w:rsidRPr="009A00A6">
                              <w:rPr>
                                <w:sz w:val="20"/>
                              </w:rPr>
                              <w:t>elden met een * zijn verplicht in te vullen.</w:t>
                            </w:r>
                          </w:p>
                          <w:p w14:paraId="6717FBD1" w14:textId="77777777" w:rsidR="005B6D0D" w:rsidRDefault="009A00A6" w:rsidP="009A00A6">
                            <w:pPr>
                              <w:rPr>
                                <w:sz w:val="20"/>
                              </w:rPr>
                            </w:pPr>
                            <w:r w:rsidRPr="009A00A6">
                              <w:rPr>
                                <w:sz w:val="20"/>
                              </w:rPr>
                              <w:t xml:space="preserve">(1) Zet een </w:t>
                            </w:r>
                            <w:r>
                              <w:rPr>
                                <w:b/>
                                <w:sz w:val="20"/>
                              </w:rPr>
                              <w:t>X</w:t>
                            </w:r>
                            <w:r w:rsidR="005B6D0D">
                              <w:rPr>
                                <w:sz w:val="20"/>
                              </w:rPr>
                              <w:t xml:space="preserve"> voor de gewenste keuze.</w:t>
                            </w:r>
                          </w:p>
                          <w:p w14:paraId="1E247C09" w14:textId="77777777" w:rsidR="00844224" w:rsidRPr="009A00A6" w:rsidRDefault="009A00A6" w:rsidP="009A00A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</w:t>
                            </w:r>
                            <w:r w:rsidR="005B6D0D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 xml:space="preserve">) Markeer de keuze met een </w:t>
                            </w:r>
                            <w:r>
                              <w:rPr>
                                <w:b/>
                                <w:sz w:val="20"/>
                              </w:rPr>
                              <w:t>X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EC0B2" id="Tekstvak 9" o:spid="_x0000_s1029" type="#_x0000_t202" style="position:absolute;margin-left:260.65pt;margin-top:337.2pt;width:521.55pt;height:4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" fillcolor="window" strokeweight=".5pt">
                <v:textbox inset="3mm,1mm,1mm,1mm">
                  <w:txbxContent>
                    <w:p w14:paraId="7CFBE89E" w14:textId="77777777" w:rsidR="009A00A6" w:rsidRDefault="009A00A6" w:rsidP="009A00A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</w:t>
                      </w:r>
                      <w:r w:rsidR="00844224" w:rsidRPr="009A00A6">
                        <w:rPr>
                          <w:sz w:val="20"/>
                        </w:rPr>
                        <w:t>elden met een * zijn verplicht in te vullen.</w:t>
                      </w:r>
                    </w:p>
                    <w:p w14:paraId="6717FBD1" w14:textId="77777777" w:rsidR="005B6D0D" w:rsidRDefault="009A00A6" w:rsidP="009A00A6">
                      <w:pPr>
                        <w:rPr>
                          <w:sz w:val="20"/>
                        </w:rPr>
                      </w:pPr>
                      <w:r w:rsidRPr="009A00A6">
                        <w:rPr>
                          <w:sz w:val="20"/>
                        </w:rPr>
                        <w:t xml:space="preserve">(1) Zet een </w:t>
                      </w:r>
                      <w:r>
                        <w:rPr>
                          <w:b/>
                          <w:sz w:val="20"/>
                        </w:rPr>
                        <w:t>X</w:t>
                      </w:r>
                      <w:r w:rsidR="005B6D0D">
                        <w:rPr>
                          <w:sz w:val="20"/>
                        </w:rPr>
                        <w:t xml:space="preserve"> voor de gewenste keuze.</w:t>
                      </w:r>
                    </w:p>
                    <w:p w14:paraId="1E247C09" w14:textId="77777777" w:rsidR="00844224" w:rsidRPr="009A00A6" w:rsidRDefault="009A00A6" w:rsidP="009A00A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</w:t>
                      </w:r>
                      <w:r w:rsidR="005B6D0D">
                        <w:rPr>
                          <w:sz w:val="20"/>
                        </w:rPr>
                        <w:t>2</w:t>
                      </w:r>
                      <w:r>
                        <w:rPr>
                          <w:sz w:val="20"/>
                        </w:rPr>
                        <w:t xml:space="preserve">) Markeer de keuze met een </w:t>
                      </w:r>
                      <w:r>
                        <w:rPr>
                          <w:b/>
                          <w:sz w:val="20"/>
                        </w:rPr>
                        <w:t>X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142826A" w14:textId="77777777" w:rsidR="00FB023D" w:rsidRDefault="00FB023D" w:rsidP="00FB023D"/>
    <w:p w14:paraId="2F91E3D7" w14:textId="77777777" w:rsidR="00FB023D" w:rsidRDefault="00FB023D" w:rsidP="00FB023D"/>
    <w:p w14:paraId="0ADE85F3" w14:textId="77777777" w:rsidR="00FB023D" w:rsidRDefault="00FB023D" w:rsidP="00FB023D"/>
    <w:p w14:paraId="15C582C3" w14:textId="77777777" w:rsidR="00FB023D" w:rsidRDefault="00FB023D" w:rsidP="00FB023D"/>
    <w:p w14:paraId="55363141" w14:textId="77777777" w:rsidR="00FB023D" w:rsidRDefault="007111EE" w:rsidP="00FB023D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298D2F" wp14:editId="0F19F90E">
                <wp:simplePos x="0" y="0"/>
                <wp:positionH relativeFrom="margin">
                  <wp:posOffset>0</wp:posOffset>
                </wp:positionH>
                <wp:positionV relativeFrom="margin">
                  <wp:posOffset>5220970</wp:posOffset>
                </wp:positionV>
                <wp:extent cx="3312000" cy="900000"/>
                <wp:effectExtent l="0" t="0" r="22225" b="14605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00" cy="90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5BE2C39" w14:textId="43BBA234" w:rsidR="007111EE" w:rsidRPr="00A86B2C" w:rsidRDefault="002B524F" w:rsidP="007111EE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ENKEL </w:t>
                            </w:r>
                            <w:r w:rsidR="00792A78">
                              <w:rPr>
                                <w:b/>
                              </w:rPr>
                              <w:t xml:space="preserve">RAAK </w:t>
                            </w:r>
                            <w:r>
                              <w:rPr>
                                <w:b/>
                              </w:rPr>
                              <w:t>SINT-</w:t>
                            </w:r>
                            <w:r w:rsidR="007111EE">
                              <w:rPr>
                                <w:b/>
                              </w:rPr>
                              <w:t>AMANDSBERG</w:t>
                            </w:r>
                          </w:p>
                          <w:p w14:paraId="0BB33B89" w14:textId="77777777" w:rsidR="007111EE" w:rsidRDefault="00BF1B40" w:rsidP="007111EE">
                            <w:r>
                              <w:t>Bestuurslid: ………………………………………………………………..</w:t>
                            </w:r>
                          </w:p>
                          <w:p w14:paraId="75FFAC6A" w14:textId="77777777" w:rsidR="007111EE" w:rsidRDefault="00BF1B40" w:rsidP="007111EE">
                            <w:r>
                              <w:t>Lid wenst nieuwsflits te ontvangen via e-mail</w:t>
                            </w:r>
                            <w:r w:rsidR="009A00A6">
                              <w:t xml:space="preserve"> ….. </w:t>
                            </w:r>
                            <w:r w:rsidR="005B6D0D">
                              <w:rPr>
                                <w:vertAlign w:val="superscript"/>
                              </w:rPr>
                              <w:t>(2</w:t>
                            </w:r>
                            <w:r w:rsidR="009A00A6" w:rsidRPr="009A00A6"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14:paraId="6C8660CE" w14:textId="77777777" w:rsidR="00BF1B40" w:rsidRDefault="00BF1B40" w:rsidP="007111EE">
                            <w:r>
                              <w:t>Aangebracht door: …………………………..…………………………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8D2F" id="Tekstvak 10" o:spid="_x0000_s1030" type="#_x0000_t202" style="position:absolute;margin-left:0;margin-top:411.1pt;width:260.8pt;height:70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" fillcolor="#f2f2f2 [3052]" strokeweight=".5pt">
                <v:textbox inset="2mm,2mm,2mm,2mm">
                  <w:txbxContent>
                    <w:p w14:paraId="25BE2C39" w14:textId="43BBA234" w:rsidR="007111EE" w:rsidRPr="00A86B2C" w:rsidRDefault="002B524F" w:rsidP="007111EE">
                      <w:pPr>
                        <w:spacing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ENKEL </w:t>
                      </w:r>
                      <w:r w:rsidR="00792A78">
                        <w:rPr>
                          <w:b/>
                        </w:rPr>
                        <w:t xml:space="preserve">RAAK </w:t>
                      </w:r>
                      <w:r>
                        <w:rPr>
                          <w:b/>
                        </w:rPr>
                        <w:t>SINT-</w:t>
                      </w:r>
                      <w:r w:rsidR="007111EE">
                        <w:rPr>
                          <w:b/>
                        </w:rPr>
                        <w:t>AMANDSBERG</w:t>
                      </w:r>
                    </w:p>
                    <w:p w14:paraId="0BB33B89" w14:textId="77777777" w:rsidR="007111EE" w:rsidRDefault="00BF1B40" w:rsidP="007111EE">
                      <w:r>
                        <w:t>Bestuurslid: ………………………………………………………………..</w:t>
                      </w:r>
                    </w:p>
                    <w:p w14:paraId="75FFAC6A" w14:textId="77777777" w:rsidR="007111EE" w:rsidRDefault="00BF1B40" w:rsidP="007111EE">
                      <w:r>
                        <w:t>Lid wenst nieuwsflits te ontvangen via e-mail</w:t>
                      </w:r>
                      <w:r w:rsidR="009A00A6">
                        <w:t xml:space="preserve"> ….. </w:t>
                      </w:r>
                      <w:r w:rsidR="005B6D0D">
                        <w:rPr>
                          <w:vertAlign w:val="superscript"/>
                        </w:rPr>
                        <w:t>(2</w:t>
                      </w:r>
                      <w:r w:rsidR="009A00A6" w:rsidRPr="009A00A6">
                        <w:rPr>
                          <w:vertAlign w:val="superscript"/>
                        </w:rPr>
                        <w:t>)</w:t>
                      </w:r>
                    </w:p>
                    <w:p w14:paraId="6C8660CE" w14:textId="77777777" w:rsidR="00BF1B40" w:rsidRDefault="00BF1B40" w:rsidP="007111EE">
                      <w:r>
                        <w:t>Aangebracht door: …………………………..…………………………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B0C7038" w14:textId="77777777" w:rsidR="00FB023D" w:rsidRDefault="00FB023D" w:rsidP="00FB023D"/>
    <w:p w14:paraId="4739D382" w14:textId="77777777" w:rsidR="00FB023D" w:rsidRDefault="00FB023D" w:rsidP="00FB023D"/>
    <w:p w14:paraId="107400CA" w14:textId="77777777" w:rsidR="00FB023D" w:rsidRDefault="00FB023D" w:rsidP="00FB023D"/>
    <w:p w14:paraId="4D4F01B3" w14:textId="77777777" w:rsidR="00FB023D" w:rsidRDefault="00FB023D" w:rsidP="00FB023D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74424E" wp14:editId="712093B4">
                <wp:simplePos x="0" y="0"/>
                <wp:positionH relativeFrom="margin">
                  <wp:posOffset>0</wp:posOffset>
                </wp:positionH>
                <wp:positionV relativeFrom="margin">
                  <wp:posOffset>6120765</wp:posOffset>
                </wp:positionV>
                <wp:extent cx="9936000" cy="720000"/>
                <wp:effectExtent l="0" t="0" r="27305" b="2349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6000" cy="7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06C1BCA9" w14:textId="77777777" w:rsidR="00FB023D" w:rsidRPr="00FB023D" w:rsidRDefault="00FB023D" w:rsidP="00FB023D">
                            <w:pPr>
                              <w:spacing w:line="276" w:lineRule="auto"/>
                            </w:pPr>
                            <w:r>
                              <w:rPr>
                                <w:b/>
                              </w:rPr>
                              <w:t>Bewijs van betaling</w:t>
                            </w:r>
                            <w:r>
                              <w:t xml:space="preserve"> (</w:t>
                            </w:r>
                            <w:r w:rsidR="002B524F">
                              <w:t>deze strook</w:t>
                            </w:r>
                            <w:r>
                              <w:t xml:space="preserve"> overhandigen aan het lid)</w:t>
                            </w:r>
                          </w:p>
                          <w:p w14:paraId="516F54AB" w14:textId="77777777" w:rsidR="00FB023D" w:rsidRDefault="009A00A6" w:rsidP="00FB023D">
                            <w:pPr>
                              <w:spacing w:line="276" w:lineRule="auto"/>
                            </w:pPr>
                            <w:r>
                              <w:t>Ondergetekende</w:t>
                            </w:r>
                            <w:r w:rsidR="00FB023D">
                              <w:t xml:space="preserve"> bestuurslid heeft …………. Euro ontvangen van lid ………………………</w:t>
                            </w:r>
                            <w:r>
                              <w:t>..</w:t>
                            </w:r>
                            <w:r w:rsidR="00FB023D">
                              <w:t>……………………..………………………..………………………..</w:t>
                            </w:r>
                          </w:p>
                          <w:p w14:paraId="37100395" w14:textId="0AEA725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 xml:space="preserve">De </w:t>
                            </w:r>
                            <w:r w:rsidR="00792A78">
                              <w:t>RAAK</w:t>
                            </w:r>
                            <w:r>
                              <w:t xml:space="preserve">-lidkaart(en) krijg je binnen </w:t>
                            </w:r>
                            <w:r w:rsidR="009A00A6">
                              <w:t>de 2 maanden.</w:t>
                            </w:r>
                            <w:r w:rsidR="009A00A6">
                              <w:tab/>
                            </w:r>
                            <w:r w:rsidR="009A00A6">
                              <w:tab/>
                            </w:r>
                            <w:r>
                              <w:t>Naam bestuurslid ………………………..………………………..………………………..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4424E" id="Tekstvak 8" o:spid="_x0000_s1031" type="#_x0000_t202" style="position:absolute;margin-left:0;margin-top:481.95pt;width:782.35pt;height:56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" fillcolor="window" strokeweight=".5pt">
                <v:stroke dashstyle="dash"/>
                <v:textbox inset="2mm,2mm,2mm,2mm">
                  <w:txbxContent>
                    <w:p w14:paraId="06C1BCA9" w14:textId="77777777" w:rsidR="00FB023D" w:rsidRPr="00FB023D" w:rsidRDefault="00FB023D" w:rsidP="00FB023D">
                      <w:pPr>
                        <w:spacing w:line="276" w:lineRule="auto"/>
                      </w:pPr>
                      <w:r>
                        <w:rPr>
                          <w:b/>
                        </w:rPr>
                        <w:t>Bewijs van betaling</w:t>
                      </w:r>
                      <w:r>
                        <w:t xml:space="preserve"> (</w:t>
                      </w:r>
                      <w:r w:rsidR="002B524F">
                        <w:t>deze strook</w:t>
                      </w:r>
                      <w:r>
                        <w:t xml:space="preserve"> overhandigen aan het lid)</w:t>
                      </w:r>
                    </w:p>
                    <w:p w14:paraId="516F54AB" w14:textId="77777777" w:rsidR="00FB023D" w:rsidRDefault="009A00A6" w:rsidP="00FB023D">
                      <w:pPr>
                        <w:spacing w:line="276" w:lineRule="auto"/>
                      </w:pPr>
                      <w:r>
                        <w:t>Ondergetekende</w:t>
                      </w:r>
                      <w:r w:rsidR="00FB023D">
                        <w:t xml:space="preserve"> bestuurslid heeft …………. Euro ontvangen van lid ………………………</w:t>
                      </w:r>
                      <w:r>
                        <w:t>..</w:t>
                      </w:r>
                      <w:r w:rsidR="00FB023D">
                        <w:t>……………………..………………………..………………………..</w:t>
                      </w:r>
                    </w:p>
                    <w:p w14:paraId="37100395" w14:textId="0AEA7257" w:rsidR="00FB023D" w:rsidRDefault="00FB023D" w:rsidP="00FB023D">
                      <w:pPr>
                        <w:spacing w:line="276" w:lineRule="auto"/>
                      </w:pPr>
                      <w:r>
                        <w:t xml:space="preserve">De </w:t>
                      </w:r>
                      <w:r w:rsidR="00792A78">
                        <w:t>RAAK</w:t>
                      </w:r>
                      <w:r>
                        <w:t xml:space="preserve">-lidkaart(en) krijg je binnen </w:t>
                      </w:r>
                      <w:r w:rsidR="009A00A6">
                        <w:t>de 2 maanden.</w:t>
                      </w:r>
                      <w:r w:rsidR="009A00A6">
                        <w:tab/>
                      </w:r>
                      <w:r w:rsidR="009A00A6">
                        <w:tab/>
                      </w:r>
                      <w:r>
                        <w:t>Naam bestuurslid ………………………..………………………..………………………..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CF4147" wp14:editId="6F07EF05">
                <wp:simplePos x="0" y="0"/>
                <wp:positionH relativeFrom="margin">
                  <wp:posOffset>3312160</wp:posOffset>
                </wp:positionH>
                <wp:positionV relativeFrom="margin">
                  <wp:posOffset>4824730</wp:posOffset>
                </wp:positionV>
                <wp:extent cx="6624000" cy="1296000"/>
                <wp:effectExtent l="0" t="0" r="24765" b="1905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000" cy="129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0C96D2" w14:textId="55559890" w:rsidR="00FB023D" w:rsidRDefault="00FB023D" w:rsidP="009A00A6">
                            <w:pPr>
                              <w:spacing w:before="40" w:after="120"/>
                              <w:jc w:val="both"/>
                              <w:rPr>
                                <w:sz w:val="20"/>
                              </w:rPr>
                            </w:pPr>
                            <w:r w:rsidRPr="008D23CF">
                              <w:rPr>
                                <w:sz w:val="20"/>
                              </w:rPr>
                              <w:t xml:space="preserve">De door jou </w:t>
                            </w:r>
                            <w:r w:rsidR="005B6D0D">
                              <w:rPr>
                                <w:sz w:val="20"/>
                              </w:rPr>
                              <w:t>verstrekte</w:t>
                            </w:r>
                            <w:r w:rsidRPr="008D23CF">
                              <w:rPr>
                                <w:sz w:val="20"/>
                              </w:rPr>
                              <w:t xml:space="preserve"> gegevens worden opgeslagen in een gegevensbestand dat beheerd wordt door </w:t>
                            </w:r>
                            <w:r w:rsidR="00792A78">
                              <w:rPr>
                                <w:sz w:val="20"/>
                              </w:rPr>
                              <w:t>RAAK</w:t>
                            </w:r>
                            <w:r w:rsidRPr="008D23CF">
                              <w:rPr>
                                <w:sz w:val="20"/>
                              </w:rPr>
                              <w:t xml:space="preserve"> vzw. Zij worden uitsluitend gebruikt in functie van de verdere uitbouw van de vereniging en haar diensten. I</w:t>
                            </w:r>
                            <w:r w:rsidR="004519FF">
                              <w:rPr>
                                <w:sz w:val="20"/>
                              </w:rPr>
                              <w:t>ngevolge de wet van 08/12/</w:t>
                            </w:r>
                            <w:r w:rsidRPr="008D23CF">
                              <w:rPr>
                                <w:sz w:val="20"/>
                              </w:rPr>
                              <w:t>95 ter bescherming van de persoonlijke levenssfeer, heb je het recht inzage te vragen van deze gegevens evenals het recht om de verbetering ervan te vragen.</w:t>
                            </w:r>
                          </w:p>
                          <w:p w14:paraId="3902E09D" w14:textId="1967D7BE" w:rsidR="00FB023D" w:rsidRDefault="00FB023D" w:rsidP="009A00A6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8D23CF">
                              <w:rPr>
                                <w:sz w:val="20"/>
                              </w:rPr>
                              <w:t>Het lidgeld bedraagt €</w:t>
                            </w:r>
                            <w:r>
                              <w:rPr>
                                <w:sz w:val="20"/>
                              </w:rPr>
                              <w:t xml:space="preserve"> 3</w:t>
                            </w:r>
                            <w:r w:rsidR="00B15123">
                              <w:rPr>
                                <w:sz w:val="20"/>
                              </w:rPr>
                              <w:t>5</w:t>
                            </w:r>
                            <w:r w:rsidRPr="008D23CF">
                              <w:rPr>
                                <w:sz w:val="20"/>
                              </w:rPr>
                              <w:t>** (Voor inschrijvingen tussen 16</w:t>
                            </w:r>
                            <w:r>
                              <w:rPr>
                                <w:sz w:val="20"/>
                              </w:rPr>
                              <w:t xml:space="preserve"> april en 15 september is dit € </w:t>
                            </w:r>
                            <w:r w:rsidR="007911BD">
                              <w:rPr>
                                <w:sz w:val="20"/>
                              </w:rPr>
                              <w:t>17,5</w:t>
                            </w:r>
                            <w:r w:rsidRPr="008D23CF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3E6FB749" w14:textId="6A766168" w:rsidR="00FB023D" w:rsidRPr="008D23CF" w:rsidRDefault="00FB023D" w:rsidP="009A00A6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8D23CF">
                              <w:rPr>
                                <w:sz w:val="20"/>
                              </w:rPr>
                              <w:t>**Een regeling voor verminderde bijdrage (€</w:t>
                            </w:r>
                            <w:r>
                              <w:rPr>
                                <w:sz w:val="20"/>
                              </w:rPr>
                              <w:t xml:space="preserve"> 2</w:t>
                            </w:r>
                            <w:r w:rsidR="00C31B8F"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 w:rsidRPr="008D23CF">
                              <w:rPr>
                                <w:sz w:val="20"/>
                              </w:rPr>
                              <w:t xml:space="preserve"> kan door het plaatselijk bestuur worden toegestaan</w:t>
                            </w:r>
                            <w:r w:rsidR="00792A78">
                              <w:rPr>
                                <w:sz w:val="20"/>
                              </w:rPr>
                              <w:t xml:space="preserve">. </w:t>
                            </w:r>
                            <w:r w:rsidR="004519FF">
                              <w:rPr>
                                <w:sz w:val="20"/>
                              </w:rPr>
                              <w:t>De afdeling kan tijdelijk andere bedragen hanteren ter ondersteuning van de werving van leden.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F4147" id="Tekstvak 7" o:spid="_x0000_s1032" type="#_x0000_t202" style="position:absolute;margin-left:260.8pt;margin-top:379.9pt;width:521.55pt;height:102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" fillcolor="window" strokeweight=".5pt">
                <v:textbox inset="3mm,1mm,2mm,1mm">
                  <w:txbxContent>
                    <w:p w14:paraId="770C96D2" w14:textId="55559890" w:rsidR="00FB023D" w:rsidRDefault="00FB023D" w:rsidP="009A00A6">
                      <w:pPr>
                        <w:spacing w:before="40" w:after="120"/>
                        <w:jc w:val="both"/>
                        <w:rPr>
                          <w:sz w:val="20"/>
                        </w:rPr>
                      </w:pPr>
                      <w:r w:rsidRPr="008D23CF">
                        <w:rPr>
                          <w:sz w:val="20"/>
                        </w:rPr>
                        <w:t xml:space="preserve">De door jou </w:t>
                      </w:r>
                      <w:r w:rsidR="005B6D0D">
                        <w:rPr>
                          <w:sz w:val="20"/>
                        </w:rPr>
                        <w:t>verstrekte</w:t>
                      </w:r>
                      <w:r w:rsidRPr="008D23CF">
                        <w:rPr>
                          <w:sz w:val="20"/>
                        </w:rPr>
                        <w:t xml:space="preserve"> gegevens worden opgeslagen in een gegevensbestand dat beheerd wordt door </w:t>
                      </w:r>
                      <w:r w:rsidR="00792A78">
                        <w:rPr>
                          <w:sz w:val="20"/>
                        </w:rPr>
                        <w:t>RAAK</w:t>
                      </w:r>
                      <w:r w:rsidRPr="008D23CF">
                        <w:rPr>
                          <w:sz w:val="20"/>
                        </w:rPr>
                        <w:t xml:space="preserve"> vzw. Zij worden uitsluitend gebruikt in functie van de verdere uitbouw van de vereniging en haar diensten. I</w:t>
                      </w:r>
                      <w:r w:rsidR="004519FF">
                        <w:rPr>
                          <w:sz w:val="20"/>
                        </w:rPr>
                        <w:t>ngevolge de wet van 08/12/</w:t>
                      </w:r>
                      <w:r w:rsidRPr="008D23CF">
                        <w:rPr>
                          <w:sz w:val="20"/>
                        </w:rPr>
                        <w:t>95 ter bescherming van de persoonlijke levenssfeer, heb je het recht inzage te vragen van deze gegevens evenals het recht om de verbetering ervan te vragen.</w:t>
                      </w:r>
                    </w:p>
                    <w:p w14:paraId="3902E09D" w14:textId="1967D7BE" w:rsidR="00FB023D" w:rsidRDefault="00FB023D" w:rsidP="009A00A6">
                      <w:pPr>
                        <w:jc w:val="both"/>
                        <w:rPr>
                          <w:sz w:val="20"/>
                        </w:rPr>
                      </w:pPr>
                      <w:r w:rsidRPr="008D23CF">
                        <w:rPr>
                          <w:sz w:val="20"/>
                        </w:rPr>
                        <w:t>Het lidgeld bedraagt €</w:t>
                      </w:r>
                      <w:r>
                        <w:rPr>
                          <w:sz w:val="20"/>
                        </w:rPr>
                        <w:t xml:space="preserve"> 3</w:t>
                      </w:r>
                      <w:r w:rsidR="00B15123">
                        <w:rPr>
                          <w:sz w:val="20"/>
                        </w:rPr>
                        <w:t>5</w:t>
                      </w:r>
                      <w:r w:rsidRPr="008D23CF">
                        <w:rPr>
                          <w:sz w:val="20"/>
                        </w:rPr>
                        <w:t>** (Voor inschrijvingen tussen 16</w:t>
                      </w:r>
                      <w:r>
                        <w:rPr>
                          <w:sz w:val="20"/>
                        </w:rPr>
                        <w:t xml:space="preserve"> april en 15 september is dit € </w:t>
                      </w:r>
                      <w:r w:rsidR="007911BD">
                        <w:rPr>
                          <w:sz w:val="20"/>
                        </w:rPr>
                        <w:t>17,5</w:t>
                      </w:r>
                      <w:r w:rsidRPr="008D23CF">
                        <w:rPr>
                          <w:sz w:val="20"/>
                        </w:rPr>
                        <w:t>)</w:t>
                      </w:r>
                    </w:p>
                    <w:p w14:paraId="3E6FB749" w14:textId="6A766168" w:rsidR="00FB023D" w:rsidRPr="008D23CF" w:rsidRDefault="00FB023D" w:rsidP="009A00A6">
                      <w:pPr>
                        <w:jc w:val="both"/>
                        <w:rPr>
                          <w:sz w:val="20"/>
                        </w:rPr>
                      </w:pPr>
                      <w:r w:rsidRPr="008D23CF">
                        <w:rPr>
                          <w:sz w:val="20"/>
                        </w:rPr>
                        <w:t>**Een regeling voor verminderde bijdrage (€</w:t>
                      </w:r>
                      <w:r>
                        <w:rPr>
                          <w:sz w:val="20"/>
                        </w:rPr>
                        <w:t xml:space="preserve"> 2</w:t>
                      </w:r>
                      <w:r w:rsidR="00C31B8F">
                        <w:rPr>
                          <w:sz w:val="20"/>
                        </w:rPr>
                        <w:t>3</w:t>
                      </w:r>
                      <w:r>
                        <w:rPr>
                          <w:sz w:val="20"/>
                        </w:rPr>
                        <w:t>)</w:t>
                      </w:r>
                      <w:r w:rsidRPr="008D23CF">
                        <w:rPr>
                          <w:sz w:val="20"/>
                        </w:rPr>
                        <w:t xml:space="preserve"> kan door het plaatselijk bestuur worden toegestaan</w:t>
                      </w:r>
                      <w:r w:rsidR="00792A78">
                        <w:rPr>
                          <w:sz w:val="20"/>
                        </w:rPr>
                        <w:t xml:space="preserve">. </w:t>
                      </w:r>
                      <w:r w:rsidR="004519FF">
                        <w:rPr>
                          <w:sz w:val="20"/>
                        </w:rPr>
                        <w:t>De afdeling kan tijdelijk andere bedragen hanteren ter ondersteuning van de werving van leden.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995CB" wp14:editId="53A453B4">
                <wp:simplePos x="0" y="0"/>
                <wp:positionH relativeFrom="margin">
                  <wp:posOffset>6624955</wp:posOffset>
                </wp:positionH>
                <wp:positionV relativeFrom="margin">
                  <wp:posOffset>2412365</wp:posOffset>
                </wp:positionV>
                <wp:extent cx="3312000" cy="1872000"/>
                <wp:effectExtent l="0" t="0" r="22225" b="1397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00" cy="187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E36AC0" w14:textId="77777777" w:rsidR="00FB023D" w:rsidRPr="008421D9" w:rsidRDefault="00FB023D" w:rsidP="00FB023D">
                            <w:pPr>
                              <w:shd w:val="clear" w:color="auto" w:fill="D9D9D9" w:themeFill="background1" w:themeFillShade="D9"/>
                              <w:spacing w:after="1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MEERDERJARIG KIND</w:t>
                            </w:r>
                          </w:p>
                          <w:p w14:paraId="2F82E606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Naam*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4BBF3658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Voornaam*</w:t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01949BDC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Geboortedatum*</w:t>
                            </w:r>
                            <w:r>
                              <w:tab/>
                              <w:t>………………………………………………</w:t>
                            </w:r>
                          </w:p>
                          <w:p w14:paraId="3D2C0676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Geslacht*</w:t>
                            </w:r>
                            <w:r>
                              <w:tab/>
                            </w:r>
                            <w:r w:rsidR="005B6D0D">
                              <w:t xml:space="preserve">……. M / ……. V </w:t>
                            </w:r>
                            <w:r w:rsidR="005B6D0D" w:rsidRPr="005B6D0D">
                              <w:rPr>
                                <w:vertAlign w:val="superscript"/>
                              </w:rPr>
                              <w:t>(1)</w:t>
                            </w:r>
                          </w:p>
                          <w:p w14:paraId="5D00B7E8" w14:textId="77777777" w:rsidR="00FB023D" w:rsidRDefault="00FB023D" w:rsidP="00FB023D">
                            <w:pPr>
                              <w:spacing w:line="276" w:lineRule="auto"/>
                            </w:pPr>
                          </w:p>
                          <w:p w14:paraId="7F9C18D1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GSM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22710C74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65F781CD" w14:textId="77777777" w:rsidR="00FB023D" w:rsidRDefault="00FB023D" w:rsidP="00FB023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995CB" id="Tekstvak 5" o:spid="_x0000_s1033" type="#_x0000_t202" style="position:absolute;margin-left:521.65pt;margin-top:189.95pt;width:260.8pt;height:147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" fillcolor="window" strokeweight=".5pt">
                <v:textbox inset="2mm,2mm,2mm,2mm">
                  <w:txbxContent>
                    <w:p w14:paraId="00E36AC0" w14:textId="77777777" w:rsidR="00FB023D" w:rsidRPr="008421D9" w:rsidRDefault="00FB023D" w:rsidP="00FB023D">
                      <w:pPr>
                        <w:shd w:val="clear" w:color="auto" w:fill="D9D9D9" w:themeFill="background1" w:themeFillShade="D9"/>
                        <w:spacing w:after="1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MEERDERJARIG KIND</w:t>
                      </w:r>
                    </w:p>
                    <w:p w14:paraId="2F82E606" w14:textId="77777777" w:rsidR="00FB023D" w:rsidRDefault="00FB023D" w:rsidP="00FB023D">
                      <w:pPr>
                        <w:spacing w:line="276" w:lineRule="auto"/>
                      </w:pPr>
                      <w:r>
                        <w:t>Naam*</w:t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4BBF3658" w14:textId="77777777" w:rsidR="00FB023D" w:rsidRDefault="00FB023D" w:rsidP="00FB023D">
                      <w:pPr>
                        <w:spacing w:line="276" w:lineRule="auto"/>
                      </w:pPr>
                      <w:r>
                        <w:t>Voornaam*</w:t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01949BDC" w14:textId="77777777" w:rsidR="00FB023D" w:rsidRDefault="00FB023D" w:rsidP="00FB023D">
                      <w:pPr>
                        <w:spacing w:line="276" w:lineRule="auto"/>
                      </w:pPr>
                      <w:r>
                        <w:t>Geboortedatum*</w:t>
                      </w:r>
                      <w:r>
                        <w:tab/>
                        <w:t>………………………………………………</w:t>
                      </w:r>
                    </w:p>
                    <w:p w14:paraId="3D2C0676" w14:textId="77777777" w:rsidR="00FB023D" w:rsidRDefault="00FB023D" w:rsidP="00FB023D">
                      <w:pPr>
                        <w:spacing w:line="276" w:lineRule="auto"/>
                      </w:pPr>
                      <w:r>
                        <w:t>Geslacht*</w:t>
                      </w:r>
                      <w:r>
                        <w:tab/>
                      </w:r>
                      <w:r w:rsidR="005B6D0D">
                        <w:t xml:space="preserve">……. M / ……. V </w:t>
                      </w:r>
                      <w:r w:rsidR="005B6D0D" w:rsidRPr="005B6D0D">
                        <w:rPr>
                          <w:vertAlign w:val="superscript"/>
                        </w:rPr>
                        <w:t>(1)</w:t>
                      </w:r>
                    </w:p>
                    <w:p w14:paraId="5D00B7E8" w14:textId="77777777" w:rsidR="00FB023D" w:rsidRDefault="00FB023D" w:rsidP="00FB023D">
                      <w:pPr>
                        <w:spacing w:line="276" w:lineRule="auto"/>
                      </w:pPr>
                    </w:p>
                    <w:p w14:paraId="7F9C18D1" w14:textId="77777777" w:rsidR="00FB023D" w:rsidRDefault="00FB023D" w:rsidP="00FB023D">
                      <w:pPr>
                        <w:spacing w:line="276" w:lineRule="auto"/>
                      </w:pPr>
                      <w:r>
                        <w:t>GSM</w:t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22710C74" w14:textId="77777777" w:rsidR="00FB023D" w:rsidRDefault="00FB023D" w:rsidP="00FB023D">
                      <w:pPr>
                        <w:spacing w:line="276" w:lineRule="auto"/>
                      </w:pPr>
                      <w:r>
                        <w:t>E-mail</w:t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65F781CD" w14:textId="77777777" w:rsidR="00FB023D" w:rsidRDefault="00FB023D" w:rsidP="00FB023D">
                      <w:pPr>
                        <w:spacing w:line="276" w:lineRule="auto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BFAC1" wp14:editId="4C3F9A33">
                <wp:simplePos x="0" y="0"/>
                <wp:positionH relativeFrom="margin">
                  <wp:posOffset>6624955</wp:posOffset>
                </wp:positionH>
                <wp:positionV relativeFrom="margin">
                  <wp:posOffset>0</wp:posOffset>
                </wp:positionV>
                <wp:extent cx="3312000" cy="2412000"/>
                <wp:effectExtent l="0" t="0" r="22225" b="2667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00" cy="24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49C04F" w14:textId="77777777" w:rsidR="00FB023D" w:rsidRPr="008421D9" w:rsidRDefault="00FB023D" w:rsidP="00FB023D">
                            <w:pPr>
                              <w:shd w:val="clear" w:color="auto" w:fill="D9D9D9" w:themeFill="background1" w:themeFillShade="D9"/>
                              <w:spacing w:after="1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MEERDERJARIG KIND</w:t>
                            </w:r>
                          </w:p>
                          <w:p w14:paraId="7A638F7B" w14:textId="2AE18622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Na</w:t>
                            </w:r>
                            <w:r w:rsidR="00345142">
                              <w:t>a</w:t>
                            </w:r>
                            <w:r>
                              <w:t>m*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58845A64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Voornaam*</w:t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688CA024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Geboortedatum*</w:t>
                            </w:r>
                            <w:r>
                              <w:tab/>
                              <w:t>………………………………………………</w:t>
                            </w:r>
                          </w:p>
                          <w:p w14:paraId="75E881E8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Geslacht*</w:t>
                            </w:r>
                            <w:r>
                              <w:tab/>
                            </w:r>
                            <w:r w:rsidR="005B6D0D">
                              <w:t xml:space="preserve">……. M / ……. V </w:t>
                            </w:r>
                            <w:r w:rsidR="005B6D0D" w:rsidRPr="005B6D0D">
                              <w:rPr>
                                <w:vertAlign w:val="superscript"/>
                              </w:rPr>
                              <w:t>(1)</w:t>
                            </w:r>
                          </w:p>
                          <w:p w14:paraId="73CC92A5" w14:textId="77777777" w:rsidR="00FB023D" w:rsidRDefault="00FB023D" w:rsidP="00FB023D">
                            <w:pPr>
                              <w:spacing w:line="276" w:lineRule="auto"/>
                            </w:pPr>
                          </w:p>
                          <w:p w14:paraId="0A22BD67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GSM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71C8DCD3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41CC84A3" w14:textId="77777777" w:rsidR="00FB023D" w:rsidRDefault="00FB023D" w:rsidP="00FB023D">
                            <w:pPr>
                              <w:spacing w:line="276" w:lineRule="auto"/>
                            </w:pPr>
                          </w:p>
                          <w:p w14:paraId="5E092FF7" w14:textId="77777777" w:rsidR="00FB023D" w:rsidRDefault="00FB023D" w:rsidP="00FB023D"/>
                          <w:p w14:paraId="2181ECE6" w14:textId="77777777" w:rsidR="00B74CEC" w:rsidRDefault="00B74CEC"/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BFAC1" id="Tekstvak 3" o:spid="_x0000_s1034" type="#_x0000_t202" style="position:absolute;margin-left:521.65pt;margin-top:0;width:260.8pt;height:189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" fillcolor="window" strokeweight=".5pt">
                <v:textbox inset="2mm,2mm,2mm,2mm">
                  <w:txbxContent>
                    <w:p w14:paraId="7A49C04F" w14:textId="77777777" w:rsidR="00FB023D" w:rsidRPr="008421D9" w:rsidRDefault="00FB023D" w:rsidP="00FB023D">
                      <w:pPr>
                        <w:shd w:val="clear" w:color="auto" w:fill="D9D9D9" w:themeFill="background1" w:themeFillShade="D9"/>
                        <w:spacing w:after="1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MEERDERJARIG KIND</w:t>
                      </w:r>
                    </w:p>
                    <w:p w14:paraId="7A638F7B" w14:textId="2AE18622" w:rsidR="00FB023D" w:rsidRDefault="00FB023D" w:rsidP="00FB023D">
                      <w:pPr>
                        <w:spacing w:line="276" w:lineRule="auto"/>
                      </w:pPr>
                      <w:r>
                        <w:t>Na</w:t>
                      </w:r>
                      <w:r w:rsidR="00345142">
                        <w:t>a</w:t>
                      </w:r>
                      <w:r>
                        <w:t>m*</w:t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58845A64" w14:textId="77777777" w:rsidR="00FB023D" w:rsidRDefault="00FB023D" w:rsidP="00FB023D">
                      <w:pPr>
                        <w:spacing w:line="276" w:lineRule="auto"/>
                      </w:pPr>
                      <w:r>
                        <w:t>Voornaam*</w:t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688CA024" w14:textId="77777777" w:rsidR="00FB023D" w:rsidRDefault="00FB023D" w:rsidP="00FB023D">
                      <w:pPr>
                        <w:spacing w:line="276" w:lineRule="auto"/>
                      </w:pPr>
                      <w:r>
                        <w:t>Geboortedatum*</w:t>
                      </w:r>
                      <w:r>
                        <w:tab/>
                        <w:t>………………………………………………</w:t>
                      </w:r>
                    </w:p>
                    <w:p w14:paraId="75E881E8" w14:textId="77777777" w:rsidR="00FB023D" w:rsidRDefault="00FB023D" w:rsidP="00FB023D">
                      <w:pPr>
                        <w:spacing w:line="276" w:lineRule="auto"/>
                      </w:pPr>
                      <w:r>
                        <w:t>Geslacht*</w:t>
                      </w:r>
                      <w:r>
                        <w:tab/>
                      </w:r>
                      <w:r w:rsidR="005B6D0D">
                        <w:t xml:space="preserve">……. M / ……. V </w:t>
                      </w:r>
                      <w:r w:rsidR="005B6D0D" w:rsidRPr="005B6D0D">
                        <w:rPr>
                          <w:vertAlign w:val="superscript"/>
                        </w:rPr>
                        <w:t>(1)</w:t>
                      </w:r>
                    </w:p>
                    <w:p w14:paraId="73CC92A5" w14:textId="77777777" w:rsidR="00FB023D" w:rsidRDefault="00FB023D" w:rsidP="00FB023D">
                      <w:pPr>
                        <w:spacing w:line="276" w:lineRule="auto"/>
                      </w:pPr>
                    </w:p>
                    <w:p w14:paraId="0A22BD67" w14:textId="77777777" w:rsidR="00FB023D" w:rsidRDefault="00FB023D" w:rsidP="00FB023D">
                      <w:pPr>
                        <w:spacing w:line="276" w:lineRule="auto"/>
                      </w:pPr>
                      <w:r>
                        <w:t>GSM</w:t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71C8DCD3" w14:textId="77777777" w:rsidR="00FB023D" w:rsidRDefault="00FB023D" w:rsidP="00FB023D">
                      <w:pPr>
                        <w:spacing w:line="276" w:lineRule="auto"/>
                      </w:pPr>
                      <w:r>
                        <w:t>E-mail</w:t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41CC84A3" w14:textId="77777777" w:rsidR="00FB023D" w:rsidRDefault="00FB023D" w:rsidP="00FB023D">
                      <w:pPr>
                        <w:spacing w:line="276" w:lineRule="auto"/>
                      </w:pPr>
                    </w:p>
                    <w:p w14:paraId="5E092FF7" w14:textId="77777777" w:rsidR="00FB023D" w:rsidRDefault="00FB023D" w:rsidP="00FB023D"/>
                    <w:p w14:paraId="2181ECE6" w14:textId="77777777" w:rsidR="00B74CEC" w:rsidRDefault="00B74CEC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0B796F" wp14:editId="363E682C">
                <wp:simplePos x="0" y="0"/>
                <wp:positionH relativeFrom="margin">
                  <wp:posOffset>3312160</wp:posOffset>
                </wp:positionH>
                <wp:positionV relativeFrom="margin">
                  <wp:posOffset>0</wp:posOffset>
                </wp:positionV>
                <wp:extent cx="3312000" cy="2412000"/>
                <wp:effectExtent l="0" t="0" r="22225" b="2667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00" cy="24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E9F4DD" w14:textId="77777777" w:rsidR="00FB023D" w:rsidRPr="008421D9" w:rsidRDefault="00FB023D" w:rsidP="00FB023D">
                            <w:pPr>
                              <w:shd w:val="clear" w:color="auto" w:fill="D9D9D9" w:themeFill="background1" w:themeFillShade="D9"/>
                              <w:spacing w:after="1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PARTNER</w:t>
                            </w:r>
                          </w:p>
                          <w:p w14:paraId="0063A485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Naam*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09AB3AD1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Voornaam*</w:t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  <w:p w14:paraId="08FC15C2" w14:textId="77777777" w:rsidR="00FB023D" w:rsidRDefault="00FB023D" w:rsidP="00FB023D">
                            <w:pPr>
                              <w:spacing w:line="276" w:lineRule="auto"/>
                            </w:pPr>
                            <w:r>
                              <w:t>Geboortedatum*</w:t>
                            </w:r>
                            <w:r>
                              <w:tab/>
                              <w:t>………………………………………………</w:t>
                            </w:r>
                          </w:p>
                          <w:p w14:paraId="49DB6D50" w14:textId="77777777" w:rsidR="00FB023D" w:rsidRPr="00357C17" w:rsidRDefault="00FB023D" w:rsidP="00FB023D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  <w:r>
                              <w:t>Geslacht*</w:t>
                            </w:r>
                            <w:r>
                              <w:tab/>
                            </w:r>
                            <w:r w:rsidR="005B6D0D">
                              <w:t xml:space="preserve">……. </w:t>
                            </w:r>
                            <w:r w:rsidR="005B6D0D" w:rsidRPr="00F0757A">
                              <w:rPr>
                                <w:lang w:val="en-GB"/>
                              </w:rPr>
                              <w:t xml:space="preserve">M / ……. V </w:t>
                            </w:r>
                            <w:r w:rsidR="005B6D0D" w:rsidRPr="00F0757A">
                              <w:rPr>
                                <w:vertAlign w:val="superscript"/>
                                <w:lang w:val="en-GB"/>
                              </w:rPr>
                              <w:t>(1)</w:t>
                            </w:r>
                          </w:p>
                          <w:p w14:paraId="01FD6957" w14:textId="77777777" w:rsidR="00FB023D" w:rsidRPr="00357C17" w:rsidRDefault="00FB023D" w:rsidP="00FB023D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  <w:p w14:paraId="71BEE1EE" w14:textId="77777777" w:rsidR="00FB023D" w:rsidRPr="00357C17" w:rsidRDefault="00FB023D" w:rsidP="00FB023D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  <w:r w:rsidRPr="00357C17">
                              <w:rPr>
                                <w:lang w:val="en-GB"/>
                              </w:rPr>
                              <w:t>GSM</w:t>
                            </w:r>
                            <w:r w:rsidRPr="00357C17">
                              <w:rPr>
                                <w:lang w:val="en-GB"/>
                              </w:rPr>
                              <w:tab/>
                            </w:r>
                            <w:r w:rsidRPr="00357C17">
                              <w:rPr>
                                <w:lang w:val="en-GB"/>
                              </w:rPr>
                              <w:tab/>
                              <w:t>…………………………………………………………..</w:t>
                            </w:r>
                          </w:p>
                          <w:p w14:paraId="42EE5190" w14:textId="77777777" w:rsidR="00FB023D" w:rsidRPr="00357C17" w:rsidRDefault="00FB023D" w:rsidP="00FB023D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  <w:r w:rsidRPr="00357C17">
                              <w:rPr>
                                <w:lang w:val="en-GB"/>
                              </w:rPr>
                              <w:t>E-mail</w:t>
                            </w:r>
                            <w:r w:rsidRPr="00357C17">
                              <w:rPr>
                                <w:lang w:val="en-GB"/>
                              </w:rPr>
                              <w:tab/>
                            </w:r>
                            <w:r w:rsidRPr="00357C17">
                              <w:rPr>
                                <w:lang w:val="en-GB"/>
                              </w:rPr>
                              <w:tab/>
                              <w:t>…………………………………………………………..</w:t>
                            </w:r>
                          </w:p>
                          <w:p w14:paraId="4BBBD3A9" w14:textId="77777777" w:rsidR="00FB023D" w:rsidRPr="00357C17" w:rsidRDefault="00FB023D" w:rsidP="00FB023D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  <w:p w14:paraId="7FB3C5C5" w14:textId="77777777" w:rsidR="00BF1B40" w:rsidRDefault="00BF1B40" w:rsidP="00FB023D">
                            <w:pPr>
                              <w:spacing w:line="276" w:lineRule="auto"/>
                            </w:pPr>
                            <w:r>
                              <w:t>Beroep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B796F" id="Tekstvak 2" o:spid="_x0000_s1035" type="#_x0000_t202" style="position:absolute;margin-left:260.8pt;margin-top:0;width:260.8pt;height:189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" fillcolor="window" strokeweight=".5pt">
                <v:textbox inset="2mm,2mm,2mm,2mm">
                  <w:txbxContent>
                    <w:p w14:paraId="4EE9F4DD" w14:textId="77777777" w:rsidR="00FB023D" w:rsidRPr="008421D9" w:rsidRDefault="00FB023D" w:rsidP="00FB023D">
                      <w:pPr>
                        <w:shd w:val="clear" w:color="auto" w:fill="D9D9D9" w:themeFill="background1" w:themeFillShade="D9"/>
                        <w:spacing w:after="1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PARTNER</w:t>
                      </w:r>
                    </w:p>
                    <w:p w14:paraId="0063A485" w14:textId="77777777" w:rsidR="00FB023D" w:rsidRDefault="00FB023D" w:rsidP="00FB023D">
                      <w:pPr>
                        <w:spacing w:line="276" w:lineRule="auto"/>
                      </w:pPr>
                      <w:r>
                        <w:t>Naam*</w:t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09AB3AD1" w14:textId="77777777" w:rsidR="00FB023D" w:rsidRDefault="00FB023D" w:rsidP="00FB023D">
                      <w:pPr>
                        <w:spacing w:line="276" w:lineRule="auto"/>
                      </w:pPr>
                      <w:r>
                        <w:t>Voornaam*</w:t>
                      </w:r>
                      <w:r>
                        <w:tab/>
                        <w:t>…………………………………………………………..</w:t>
                      </w:r>
                    </w:p>
                    <w:p w14:paraId="08FC15C2" w14:textId="77777777" w:rsidR="00FB023D" w:rsidRDefault="00FB023D" w:rsidP="00FB023D">
                      <w:pPr>
                        <w:spacing w:line="276" w:lineRule="auto"/>
                      </w:pPr>
                      <w:r>
                        <w:t>Geboortedatum*</w:t>
                      </w:r>
                      <w:r>
                        <w:tab/>
                        <w:t>………………………………………………</w:t>
                      </w:r>
                    </w:p>
                    <w:p w14:paraId="49DB6D50" w14:textId="77777777" w:rsidR="00FB023D" w:rsidRPr="00357C17" w:rsidRDefault="00FB023D" w:rsidP="00FB023D">
                      <w:pPr>
                        <w:spacing w:line="276" w:lineRule="auto"/>
                        <w:rPr>
                          <w:lang w:val="en-GB"/>
                        </w:rPr>
                      </w:pPr>
                      <w:r>
                        <w:t>Geslacht*</w:t>
                      </w:r>
                      <w:r>
                        <w:tab/>
                      </w:r>
                      <w:r w:rsidR="005B6D0D">
                        <w:t xml:space="preserve">……. </w:t>
                      </w:r>
                      <w:r w:rsidR="005B6D0D" w:rsidRPr="00F0757A">
                        <w:rPr>
                          <w:lang w:val="en-GB"/>
                        </w:rPr>
                        <w:t xml:space="preserve">M / ……. V </w:t>
                      </w:r>
                      <w:r w:rsidR="005B6D0D" w:rsidRPr="00F0757A">
                        <w:rPr>
                          <w:vertAlign w:val="superscript"/>
                          <w:lang w:val="en-GB"/>
                        </w:rPr>
                        <w:t>(1)</w:t>
                      </w:r>
                    </w:p>
                    <w:p w14:paraId="01FD6957" w14:textId="77777777" w:rsidR="00FB023D" w:rsidRPr="00357C17" w:rsidRDefault="00FB023D" w:rsidP="00FB023D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  <w:p w14:paraId="71BEE1EE" w14:textId="77777777" w:rsidR="00FB023D" w:rsidRPr="00357C17" w:rsidRDefault="00FB023D" w:rsidP="00FB023D">
                      <w:pPr>
                        <w:spacing w:line="276" w:lineRule="auto"/>
                        <w:rPr>
                          <w:lang w:val="en-GB"/>
                        </w:rPr>
                      </w:pPr>
                      <w:r w:rsidRPr="00357C17">
                        <w:rPr>
                          <w:lang w:val="en-GB"/>
                        </w:rPr>
                        <w:t>GSM</w:t>
                      </w:r>
                      <w:r w:rsidRPr="00357C17">
                        <w:rPr>
                          <w:lang w:val="en-GB"/>
                        </w:rPr>
                        <w:tab/>
                      </w:r>
                      <w:r w:rsidRPr="00357C17">
                        <w:rPr>
                          <w:lang w:val="en-GB"/>
                        </w:rPr>
                        <w:tab/>
                        <w:t>…………………………………………………………..</w:t>
                      </w:r>
                    </w:p>
                    <w:p w14:paraId="42EE5190" w14:textId="77777777" w:rsidR="00FB023D" w:rsidRPr="00357C17" w:rsidRDefault="00FB023D" w:rsidP="00FB023D">
                      <w:pPr>
                        <w:spacing w:line="276" w:lineRule="auto"/>
                        <w:rPr>
                          <w:lang w:val="en-GB"/>
                        </w:rPr>
                      </w:pPr>
                      <w:r w:rsidRPr="00357C17">
                        <w:rPr>
                          <w:lang w:val="en-GB"/>
                        </w:rPr>
                        <w:t>E-mail</w:t>
                      </w:r>
                      <w:r w:rsidRPr="00357C17">
                        <w:rPr>
                          <w:lang w:val="en-GB"/>
                        </w:rPr>
                        <w:tab/>
                      </w:r>
                      <w:r w:rsidRPr="00357C17">
                        <w:rPr>
                          <w:lang w:val="en-GB"/>
                        </w:rPr>
                        <w:tab/>
                        <w:t>…………………………………………………………..</w:t>
                      </w:r>
                    </w:p>
                    <w:p w14:paraId="4BBBD3A9" w14:textId="77777777" w:rsidR="00FB023D" w:rsidRPr="00357C17" w:rsidRDefault="00FB023D" w:rsidP="00FB023D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  <w:p w14:paraId="7FB3C5C5" w14:textId="77777777" w:rsidR="00BF1B40" w:rsidRDefault="00BF1B40" w:rsidP="00FB023D">
                      <w:pPr>
                        <w:spacing w:line="276" w:lineRule="auto"/>
                      </w:pPr>
                      <w:r>
                        <w:t>Beroep</w:t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B011255" w14:textId="77777777" w:rsidR="00FB023D" w:rsidRDefault="00FB023D"/>
    <w:p w14:paraId="23292CB5" w14:textId="77777777" w:rsidR="00FB023D" w:rsidRDefault="00FB023D"/>
    <w:p w14:paraId="7DA4EFE5" w14:textId="77777777" w:rsidR="00FB023D" w:rsidRDefault="00FB023D"/>
    <w:p w14:paraId="3B9423B8" w14:textId="77777777" w:rsidR="00FB023D" w:rsidRDefault="00FB023D"/>
    <w:sectPr w:rsidR="00FB023D" w:rsidSect="00BA7A62">
      <w:headerReference w:type="default" r:id="rId8"/>
      <w:pgSz w:w="16838" w:h="11906" w:orient="landscape" w:code="9"/>
      <w:pgMar w:top="567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EECB" w14:textId="77777777" w:rsidR="00D914DB" w:rsidRDefault="00D914DB" w:rsidP="00BA7A62">
      <w:r>
        <w:separator/>
      </w:r>
    </w:p>
  </w:endnote>
  <w:endnote w:type="continuationSeparator" w:id="0">
    <w:p w14:paraId="335DE731" w14:textId="77777777" w:rsidR="00D914DB" w:rsidRDefault="00D914DB" w:rsidP="00BA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FD52F" w14:textId="77777777" w:rsidR="00D914DB" w:rsidRDefault="00D914DB" w:rsidP="00BA7A62">
      <w:r>
        <w:separator/>
      </w:r>
    </w:p>
  </w:footnote>
  <w:footnote w:type="continuationSeparator" w:id="0">
    <w:p w14:paraId="34E82EB6" w14:textId="77777777" w:rsidR="00D914DB" w:rsidRDefault="00D914DB" w:rsidP="00BA7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AD23" w14:textId="3C401232" w:rsidR="00BA7A62" w:rsidRDefault="00F4672F" w:rsidP="00A222E1">
    <w:pPr>
      <w:pStyle w:val="Koptekst"/>
      <w:tabs>
        <w:tab w:val="clear" w:pos="4536"/>
        <w:tab w:val="clear" w:pos="9072"/>
        <w:tab w:val="right" w:pos="15593"/>
      </w:tabs>
    </w:pPr>
    <w:r w:rsidRPr="00F4672F">
      <w:t>Inschrijfform-SAB20</w:t>
    </w:r>
    <w:r w:rsidR="0032710E">
      <w:t>2</w:t>
    </w:r>
    <w:r w:rsidR="002B7900">
      <w:t>5</w:t>
    </w:r>
    <w:r w:rsidRPr="00F4672F">
      <w:t>-Secured</w:t>
    </w:r>
    <w:r w:rsidR="00357C17">
      <w:tab/>
      <w:t>©20</w:t>
    </w:r>
    <w:r w:rsidR="0032710E">
      <w:t>2</w:t>
    </w:r>
    <w:r w:rsidR="002B7900">
      <w:t>5</w:t>
    </w:r>
    <w:r w:rsidR="00357C17">
      <w:t xml:space="preserve"> </w:t>
    </w:r>
    <w:r w:rsidR="00792A78">
      <w:t>RAAK</w:t>
    </w:r>
    <w:r w:rsidR="00A222E1">
      <w:t xml:space="preserve"> Sint-Amandsberg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A74A6"/>
    <w:multiLevelType w:val="hybridMultilevel"/>
    <w:tmpl w:val="8FA8AB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15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DF"/>
    <w:rsid w:val="00032DD0"/>
    <w:rsid w:val="0006546A"/>
    <w:rsid w:val="00071109"/>
    <w:rsid w:val="000743A1"/>
    <w:rsid w:val="000B7305"/>
    <w:rsid w:val="002B524F"/>
    <w:rsid w:val="002B7900"/>
    <w:rsid w:val="002C2C33"/>
    <w:rsid w:val="002F300F"/>
    <w:rsid w:val="003128D7"/>
    <w:rsid w:val="0032710E"/>
    <w:rsid w:val="00345142"/>
    <w:rsid w:val="00357C17"/>
    <w:rsid w:val="003E2289"/>
    <w:rsid w:val="00407435"/>
    <w:rsid w:val="004519FF"/>
    <w:rsid w:val="005953CD"/>
    <w:rsid w:val="005B2C27"/>
    <w:rsid w:val="005B6D0D"/>
    <w:rsid w:val="00602E6B"/>
    <w:rsid w:val="00702D62"/>
    <w:rsid w:val="007111EE"/>
    <w:rsid w:val="00725EE1"/>
    <w:rsid w:val="00770D2D"/>
    <w:rsid w:val="007911BD"/>
    <w:rsid w:val="00792A78"/>
    <w:rsid w:val="00793123"/>
    <w:rsid w:val="007B5B85"/>
    <w:rsid w:val="007D33AC"/>
    <w:rsid w:val="00817F58"/>
    <w:rsid w:val="008421D9"/>
    <w:rsid w:val="00844224"/>
    <w:rsid w:val="00863F4E"/>
    <w:rsid w:val="00894C48"/>
    <w:rsid w:val="008D23CF"/>
    <w:rsid w:val="00900EA1"/>
    <w:rsid w:val="009220A2"/>
    <w:rsid w:val="00932C5F"/>
    <w:rsid w:val="00946F40"/>
    <w:rsid w:val="009A00A6"/>
    <w:rsid w:val="009B38AD"/>
    <w:rsid w:val="009E7D7C"/>
    <w:rsid w:val="00A05C25"/>
    <w:rsid w:val="00A222E1"/>
    <w:rsid w:val="00A86B2C"/>
    <w:rsid w:val="00B15123"/>
    <w:rsid w:val="00B74CEC"/>
    <w:rsid w:val="00BA7A62"/>
    <w:rsid w:val="00BF1B40"/>
    <w:rsid w:val="00C31B8F"/>
    <w:rsid w:val="00C42B11"/>
    <w:rsid w:val="00CE0BA0"/>
    <w:rsid w:val="00CF01D7"/>
    <w:rsid w:val="00CF20DF"/>
    <w:rsid w:val="00D914DB"/>
    <w:rsid w:val="00D94275"/>
    <w:rsid w:val="00DA6575"/>
    <w:rsid w:val="00E35B30"/>
    <w:rsid w:val="00E57AB6"/>
    <w:rsid w:val="00E863E1"/>
    <w:rsid w:val="00F0757A"/>
    <w:rsid w:val="00F44CAC"/>
    <w:rsid w:val="00F4672F"/>
    <w:rsid w:val="00FB023D"/>
    <w:rsid w:val="00FC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CC35B"/>
  <w15:docId w15:val="{0F8897A3-E027-45D0-B311-CFA53C1B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21D9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B023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023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932C5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A7A6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A7A62"/>
  </w:style>
  <w:style w:type="paragraph" w:styleId="Voettekst">
    <w:name w:val="footer"/>
    <w:basedOn w:val="Standaard"/>
    <w:link w:val="VoettekstChar"/>
    <w:uiPriority w:val="99"/>
    <w:unhideWhenUsed/>
    <w:rsid w:val="00BA7A6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A7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PC%20Paul\documenten\KWB\Werkjaar_2022-2023\Inschrijfform-SAB2018-Secured%20-%20kop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29E0-8A43-4A1E-948D-210E0D6C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Inschrijfform-SAB2018-Secured - kopie</Template>
  <TotalTime>8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 Robaeyst</cp:lastModifiedBy>
  <cp:revision>7</cp:revision>
  <dcterms:created xsi:type="dcterms:W3CDTF">2024-10-12T08:43:00Z</dcterms:created>
  <dcterms:modified xsi:type="dcterms:W3CDTF">2025-01-03T13:52:00Z</dcterms:modified>
</cp:coreProperties>
</file>